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7474AF" w:rsidRPr="00DF2090" w:rsidTr="00DF2090">
        <w:tc>
          <w:tcPr>
            <w:tcW w:w="8934" w:type="dxa"/>
          </w:tcPr>
          <w:p w:rsidR="007474AF" w:rsidRPr="00DF2090" w:rsidRDefault="007474AF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7474AF" w:rsidRDefault="007474AF" w:rsidP="00FA4131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ПРИЛОЖЕНИЕ</w:t>
            </w:r>
          </w:p>
          <w:p w:rsidR="007474AF" w:rsidRDefault="007474AF" w:rsidP="00FA4131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к постановлению администрации Старотитаровского сельского поселения Темрюкского района</w:t>
            </w:r>
          </w:p>
          <w:p w:rsidR="007474AF" w:rsidRDefault="007474AF" w:rsidP="00FA4131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от 17.04.2023 № 55</w:t>
            </w:r>
          </w:p>
          <w:p w:rsidR="007474AF" w:rsidRDefault="007474AF" w:rsidP="00FA4131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</w:p>
          <w:p w:rsidR="007474AF" w:rsidRDefault="007474AF" w:rsidP="00FA4131">
            <w:pPr>
              <w:suppressAutoHyphens/>
              <w:ind w:right="32"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ПРИЛОЖЕНИЕ</w:t>
            </w:r>
          </w:p>
          <w:p w:rsidR="007474AF" w:rsidRDefault="007474AF" w:rsidP="00FA4131">
            <w:pPr>
              <w:suppressAutoHyphens/>
              <w:ind w:left="5670" w:right="-246"/>
              <w:jc w:val="right"/>
              <w:rPr>
                <w:kern w:val="2"/>
                <w:szCs w:val="28"/>
                <w:lang w:eastAsia="zh-CN"/>
              </w:rPr>
            </w:pPr>
          </w:p>
          <w:p w:rsidR="007474AF" w:rsidRDefault="007474AF" w:rsidP="00FA4131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УТВЕРЖДЕНА</w:t>
            </w:r>
          </w:p>
          <w:p w:rsidR="007474AF" w:rsidRDefault="007474AF" w:rsidP="00FA4131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постановлением администрации Старотитаровского сельского поселения </w:t>
            </w:r>
          </w:p>
          <w:p w:rsidR="007474AF" w:rsidRDefault="007474AF" w:rsidP="00FA4131">
            <w:pPr>
              <w:suppressAutoHyphens/>
              <w:jc w:val="right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>Темрюкского района</w:t>
            </w:r>
          </w:p>
          <w:p w:rsidR="007474AF" w:rsidRDefault="007474AF" w:rsidP="00FA4131">
            <w:pPr>
              <w:suppressAutoHyphens/>
              <w:ind w:right="-246"/>
              <w:jc w:val="center"/>
              <w:rPr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zh-CN"/>
              </w:rPr>
              <w:t xml:space="preserve">                                     от 31.10.2022 г. № 205</w:t>
            </w:r>
          </w:p>
          <w:p w:rsidR="007474AF" w:rsidRPr="00DF2090" w:rsidRDefault="007474AF" w:rsidP="000336F7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7474AF" w:rsidRPr="00885C29" w:rsidRDefault="007474AF" w:rsidP="001157F7"/>
    <w:p w:rsidR="007474AF" w:rsidRDefault="007474AF" w:rsidP="001157F7">
      <w:pPr>
        <w:jc w:val="center"/>
        <w:rPr>
          <w:b/>
        </w:rPr>
      </w:pPr>
    </w:p>
    <w:p w:rsidR="007474AF" w:rsidRDefault="007474AF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7474AF" w:rsidRPr="00FC3BBA" w:rsidRDefault="007474AF" w:rsidP="00E17F3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Default="007474AF" w:rsidP="00BB769B">
      <w:pPr>
        <w:jc w:val="center"/>
        <w:rPr>
          <w:b/>
          <w:szCs w:val="28"/>
        </w:rPr>
      </w:pPr>
    </w:p>
    <w:p w:rsidR="007474AF" w:rsidRPr="00950972" w:rsidRDefault="007474AF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7474AF" w:rsidRPr="00950972" w:rsidRDefault="007474AF" w:rsidP="00BB769B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</w:p>
    <w:p w:rsidR="007474AF" w:rsidRPr="00FC3BBA" w:rsidRDefault="007474AF" w:rsidP="00E17F3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Default="007474AF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Pr="00855115" w:rsidRDefault="007474AF" w:rsidP="000870F9">
            <w:pPr>
              <w:rPr>
                <w:szCs w:val="28"/>
              </w:rPr>
            </w:pPr>
            <w:r>
              <w:rPr>
                <w:szCs w:val="28"/>
              </w:rPr>
              <w:t>Отдел по имущественным вопросам и вопросам ЖКХ администрации Старотитаровского сельского поселения Темрюкского района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7474AF" w:rsidRPr="00157189" w:rsidRDefault="007474AF" w:rsidP="000870F9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B64B51">
              <w:rPr>
                <w:szCs w:val="28"/>
              </w:rPr>
              <w:t>Администрация Старотитаровского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Default="007474AF" w:rsidP="000870F9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7474AF" w:rsidRPr="00190885" w:rsidRDefault="007474AF" w:rsidP="000870F9">
            <w:pPr>
              <w:rPr>
                <w:b/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Pr="00E40609" w:rsidRDefault="007474AF" w:rsidP="0059637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0609">
              <w:rPr>
                <w:szCs w:val="28"/>
              </w:rPr>
              <w:t xml:space="preserve">беспечение устойчивого территориального развития </w:t>
            </w:r>
            <w:r>
              <w:rPr>
                <w:szCs w:val="28"/>
              </w:rPr>
              <w:t xml:space="preserve">  Старотитаровского сельского поселения Темрюкского района </w:t>
            </w:r>
            <w:r w:rsidRPr="00E40609">
              <w:rPr>
                <w:szCs w:val="28"/>
              </w:rPr>
              <w:t>посредством совершенствования системы расселения, застройки, благоустройства поселени</w:t>
            </w:r>
            <w:r>
              <w:rPr>
                <w:szCs w:val="28"/>
              </w:rPr>
              <w:t>я, его инженерной и социальной инфраструктуры</w:t>
            </w:r>
          </w:p>
          <w:p w:rsidR="007474AF" w:rsidRPr="00190885" w:rsidRDefault="007474AF" w:rsidP="00596372">
            <w:pPr>
              <w:rPr>
                <w:b/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Pr="00582EA2" w:rsidRDefault="007474AF" w:rsidP="00596372">
            <w:pPr>
              <w:jc w:val="both"/>
              <w:rPr>
                <w:szCs w:val="28"/>
              </w:rPr>
            </w:pPr>
            <w:r w:rsidRPr="00E40609">
              <w:rPr>
                <w:szCs w:val="28"/>
              </w:rPr>
              <w:t xml:space="preserve">подготовка документации </w:t>
            </w:r>
            <w:r>
              <w:rPr>
                <w:szCs w:val="28"/>
              </w:rPr>
              <w:t>для формирования земельных участков для продажи</w:t>
            </w:r>
          </w:p>
          <w:p w:rsidR="007474AF" w:rsidRPr="004D1434" w:rsidRDefault="007474AF" w:rsidP="000870F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Default="007474AF" w:rsidP="000870F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96372">
              <w:rPr>
                <w:szCs w:val="28"/>
              </w:rPr>
              <w:t xml:space="preserve">одготовка межевого плана на бесхозяйственные  земельные участки  </w:t>
            </w:r>
          </w:p>
          <w:p w:rsidR="007474AF" w:rsidRPr="00596372" w:rsidRDefault="007474AF" w:rsidP="000870F9">
            <w:pPr>
              <w:rPr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7474AF" w:rsidRDefault="007474AF" w:rsidP="000870F9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7474AF" w:rsidRPr="00A46A72" w:rsidRDefault="007474AF" w:rsidP="000870F9">
            <w:pPr>
              <w:rPr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7474AF" w:rsidRPr="00A46A72" w:rsidRDefault="007474AF" w:rsidP="000870F9">
            <w:pPr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7474AF" w:rsidRPr="00190885" w:rsidRDefault="007474AF" w:rsidP="000870F9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7474AF" w:rsidRPr="00190885" w:rsidRDefault="007474AF" w:rsidP="000870F9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7474AF" w:rsidRPr="00190885" w:rsidRDefault="007474AF" w:rsidP="000870F9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7474AF" w:rsidRPr="00190885" w:rsidRDefault="007474AF" w:rsidP="000870F9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7474AF" w:rsidRPr="00190885" w:rsidRDefault="007474AF" w:rsidP="000870F9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7474AF" w:rsidRPr="00190885" w:rsidRDefault="007474AF" w:rsidP="000870F9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99,4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99,4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99,4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99,4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74AF" w:rsidRPr="008A6FA1" w:rsidTr="000870F9">
        <w:tc>
          <w:tcPr>
            <w:tcW w:w="14560" w:type="dxa"/>
            <w:gridSpan w:val="6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74AF" w:rsidRPr="008A6FA1" w:rsidTr="000870F9">
        <w:tc>
          <w:tcPr>
            <w:tcW w:w="14560" w:type="dxa"/>
            <w:gridSpan w:val="6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Старотитаровского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</w:p>
        </w:tc>
      </w:tr>
      <w:tr w:rsidR="007474AF" w:rsidRPr="008A6FA1" w:rsidTr="000870F9">
        <w:tc>
          <w:tcPr>
            <w:tcW w:w="6374" w:type="dxa"/>
          </w:tcPr>
          <w:p w:rsidR="007474AF" w:rsidRPr="00190885" w:rsidRDefault="007474AF" w:rsidP="000870F9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7474AF" w:rsidRPr="00190885" w:rsidRDefault="007474AF" w:rsidP="000870F9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7474AF" w:rsidRDefault="007474AF" w:rsidP="000336F7">
      <w:pPr>
        <w:jc w:val="center"/>
        <w:rPr>
          <w:b/>
          <w:szCs w:val="28"/>
        </w:rPr>
      </w:pPr>
    </w:p>
    <w:p w:rsidR="007474AF" w:rsidRDefault="007474AF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7474AF" w:rsidRPr="00FC3BBA" w:rsidRDefault="007474AF" w:rsidP="007821D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7821D3">
        <w:rPr>
          <w:b/>
        </w:rPr>
        <w:t>муниципальной программы</w:t>
      </w:r>
      <w:r>
        <w:t xml:space="preserve"> </w:t>
      </w: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Pr="004408E3" w:rsidRDefault="007474AF" w:rsidP="007821D3">
      <w:pPr>
        <w:jc w:val="center"/>
        <w:rPr>
          <w:sz w:val="24"/>
          <w:szCs w:val="24"/>
        </w:rPr>
      </w:pPr>
    </w:p>
    <w:p w:rsidR="007474AF" w:rsidRDefault="007474AF" w:rsidP="00225687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7474AF" w:rsidRDefault="007474AF" w:rsidP="00EF6F81">
      <w:pPr>
        <w:jc w:val="center"/>
        <w:rPr>
          <w:szCs w:val="28"/>
        </w:rPr>
      </w:pPr>
    </w:p>
    <w:p w:rsidR="007474AF" w:rsidRPr="00FC3BBA" w:rsidRDefault="007474AF" w:rsidP="000123B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>
        <w:rPr>
          <w:b/>
        </w:rPr>
        <w:t xml:space="preserve"> 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Pr="00A74297" w:rsidRDefault="007474AF" w:rsidP="00225687">
      <w:pPr>
        <w:jc w:val="center"/>
        <w:rPr>
          <w:b/>
          <w:szCs w:val="28"/>
        </w:rPr>
      </w:pPr>
    </w:p>
    <w:p w:rsidR="007474AF" w:rsidRPr="00225687" w:rsidRDefault="007474AF">
      <w:pPr>
        <w:rPr>
          <w:sz w:val="6"/>
          <w:szCs w:val="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7474AF" w:rsidTr="00D02E64">
        <w:tc>
          <w:tcPr>
            <w:tcW w:w="648" w:type="dxa"/>
            <w:vMerge w:val="restart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7474AF" w:rsidRPr="00AC26F6" w:rsidRDefault="007474AF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7474AF" w:rsidRPr="00AC26F6" w:rsidRDefault="007474AF" w:rsidP="00D02E64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7474AF" w:rsidTr="00D02E64">
        <w:tc>
          <w:tcPr>
            <w:tcW w:w="648" w:type="dxa"/>
            <w:vMerge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7474AF" w:rsidRPr="00AC26F6" w:rsidRDefault="007474AF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7474AF" w:rsidRPr="00AC26F6" w:rsidRDefault="007474AF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отчетный 2022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AC26F6">
              <w:rPr>
                <w:szCs w:val="28"/>
              </w:rPr>
              <w:t xml:space="preserve"> год</w:t>
            </w:r>
          </w:p>
        </w:tc>
      </w:tr>
      <w:tr w:rsidR="007474AF" w:rsidTr="00D02E64">
        <w:tc>
          <w:tcPr>
            <w:tcW w:w="648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7474AF" w:rsidRPr="00AC26F6" w:rsidRDefault="007474AF" w:rsidP="00D02E64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7474AF" w:rsidTr="00D02E64">
        <w:tc>
          <w:tcPr>
            <w:tcW w:w="648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7474AF" w:rsidRDefault="007474AF" w:rsidP="000123B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596372">
              <w:rPr>
                <w:szCs w:val="28"/>
              </w:rPr>
              <w:t xml:space="preserve">одготовка межевого плана на бесхозяйственные  земельные участки  </w:t>
            </w:r>
          </w:p>
          <w:p w:rsidR="007474AF" w:rsidRPr="00AC26F6" w:rsidRDefault="007474AF" w:rsidP="00D02E64">
            <w:pPr>
              <w:rPr>
                <w:b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7474AF" w:rsidRPr="00AC26F6" w:rsidRDefault="007474AF" w:rsidP="00D02E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Default="007474AF" w:rsidP="0054045D">
      <w:pPr>
        <w:pStyle w:val="ConsPlusNormal0"/>
        <w:jc w:val="center"/>
        <w:rPr>
          <w:b/>
        </w:rPr>
      </w:pPr>
    </w:p>
    <w:p w:rsidR="007474AF" w:rsidRPr="003C75F8" w:rsidRDefault="007474AF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7474AF" w:rsidRPr="003C75F8" w:rsidRDefault="007474AF" w:rsidP="0054045D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7474AF" w:rsidRPr="00FC3BBA" w:rsidRDefault="007474AF" w:rsidP="000123B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123B5">
        <w:rPr>
          <w:b/>
        </w:rPr>
        <w:t>показателей муниципальной программы</w:t>
      </w:r>
      <w:r>
        <w:t xml:space="preserve"> </w:t>
      </w: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Pr="00A74297" w:rsidRDefault="007474AF" w:rsidP="000123B5">
      <w:pPr>
        <w:jc w:val="center"/>
        <w:rPr>
          <w:b/>
          <w:szCs w:val="28"/>
        </w:rPr>
      </w:pPr>
    </w:p>
    <w:p w:rsidR="007474AF" w:rsidRPr="003C75F8" w:rsidRDefault="007474AF" w:rsidP="000123B5">
      <w:pPr>
        <w:jc w:val="center"/>
      </w:pPr>
    </w:p>
    <w:p w:rsidR="007474AF" w:rsidRPr="0054045D" w:rsidRDefault="007474AF">
      <w:pPr>
        <w:rPr>
          <w:sz w:val="6"/>
          <w:szCs w:val="6"/>
        </w:rPr>
      </w:pPr>
    </w:p>
    <w:p w:rsidR="007474AF" w:rsidRDefault="007474AF" w:rsidP="00FA1A72">
      <w:pPr>
        <w:jc w:val="both"/>
        <w:rPr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7474AF" w:rsidRPr="00BD6669" w:rsidTr="00D02E64">
        <w:tc>
          <w:tcPr>
            <w:tcW w:w="593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7474AF" w:rsidRPr="00C400CB" w:rsidTr="00D02E64">
        <w:trPr>
          <w:gridAfter w:val="1"/>
          <w:wAfter w:w="82" w:type="dxa"/>
          <w:tblHeader/>
        </w:trPr>
        <w:tc>
          <w:tcPr>
            <w:tcW w:w="593" w:type="dxa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758" w:type="dxa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77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36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028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519" w:type="dxa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538" w:type="dxa"/>
          </w:tcPr>
          <w:p w:rsidR="007474AF" w:rsidRPr="00C400CB" w:rsidRDefault="007474AF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7474AF" w:rsidRPr="00BD6669" w:rsidTr="00D02E64">
        <w:trPr>
          <w:gridAfter w:val="1"/>
          <w:wAfter w:w="82" w:type="dxa"/>
        </w:trPr>
        <w:tc>
          <w:tcPr>
            <w:tcW w:w="593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7474AF" w:rsidRPr="000123B5" w:rsidRDefault="007474AF" w:rsidP="000123B5">
            <w:pPr>
              <w:rPr>
                <w:sz w:val="24"/>
                <w:szCs w:val="24"/>
              </w:rPr>
            </w:pPr>
            <w:r w:rsidRPr="000123B5">
              <w:rPr>
                <w:sz w:val="24"/>
                <w:szCs w:val="24"/>
              </w:rPr>
              <w:t xml:space="preserve">подготовка межевого плана на бесхозяйственные  земельные участки  </w:t>
            </w:r>
          </w:p>
          <w:p w:rsidR="007474AF" w:rsidRPr="000123B5" w:rsidRDefault="007474AF" w:rsidP="00D02E6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C400CB">
              <w:rPr>
                <w:sz w:val="24"/>
                <w:szCs w:val="24"/>
              </w:rPr>
              <w:t>.</w:t>
            </w:r>
          </w:p>
        </w:tc>
        <w:tc>
          <w:tcPr>
            <w:tcW w:w="177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7474AF" w:rsidRPr="00C400CB" w:rsidRDefault="007474AF" w:rsidP="000123B5">
            <w:pPr>
              <w:rPr>
                <w:sz w:val="24"/>
                <w:szCs w:val="24"/>
              </w:rPr>
            </w:pPr>
            <w:r w:rsidRPr="000123B5">
              <w:rPr>
                <w:sz w:val="24"/>
                <w:szCs w:val="24"/>
              </w:rPr>
              <w:t>Отдел по имущественным вопросам и вопросам ЖКХ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C400CB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C400CB">
              <w:rPr>
                <w:sz w:val="24"/>
                <w:szCs w:val="24"/>
              </w:rPr>
              <w:t xml:space="preserve"> Старотитаровского сельского поселения Темрюкского района</w:t>
            </w:r>
          </w:p>
        </w:tc>
        <w:tc>
          <w:tcPr>
            <w:tcW w:w="2519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  <w:r w:rsidRPr="00C400CB">
              <w:rPr>
                <w:sz w:val="24"/>
                <w:szCs w:val="24"/>
              </w:rPr>
              <w:t xml:space="preserve"> Старотитаровского сельского поселения Темрюкского района</w:t>
            </w:r>
          </w:p>
        </w:tc>
        <w:tc>
          <w:tcPr>
            <w:tcW w:w="1538" w:type="dxa"/>
          </w:tcPr>
          <w:p w:rsidR="007474AF" w:rsidRPr="00C400CB" w:rsidRDefault="007474AF" w:rsidP="00D02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7474AF" w:rsidRDefault="007474AF" w:rsidP="00FA1A72">
      <w:pPr>
        <w:jc w:val="both"/>
        <w:rPr>
          <w:szCs w:val="28"/>
        </w:rPr>
      </w:pPr>
    </w:p>
    <w:p w:rsidR="007474AF" w:rsidRDefault="007474AF" w:rsidP="00C400CB">
      <w:pPr>
        <w:jc w:val="center"/>
        <w:rPr>
          <w:b/>
          <w:szCs w:val="28"/>
        </w:rPr>
      </w:pPr>
    </w:p>
    <w:p w:rsidR="007474AF" w:rsidRDefault="007474AF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7474AF" w:rsidRPr="00FC3BBA" w:rsidRDefault="007474AF" w:rsidP="001D141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FC3BBA">
        <w:rPr>
          <w:b/>
          <w:szCs w:val="28"/>
        </w:rPr>
        <w:t xml:space="preserve">«О подготовке землеустроительной документации на территории  </w:t>
      </w:r>
      <w:r>
        <w:rPr>
          <w:b/>
          <w:szCs w:val="28"/>
        </w:rPr>
        <w:t xml:space="preserve">Старотитаровского </w:t>
      </w:r>
      <w:r w:rsidRPr="00FC3BBA">
        <w:rPr>
          <w:b/>
          <w:szCs w:val="28"/>
        </w:rPr>
        <w:t>сельского поселения Темрюкского района</w:t>
      </w:r>
      <w:r>
        <w:rPr>
          <w:b/>
          <w:szCs w:val="28"/>
        </w:rPr>
        <w:t xml:space="preserve">» </w:t>
      </w:r>
    </w:p>
    <w:p w:rsidR="007474AF" w:rsidRDefault="007474AF" w:rsidP="00CC041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7474AF" w:rsidRPr="00500747" w:rsidTr="00D02E6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474AF" w:rsidRPr="00500747" w:rsidTr="00D02E6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4AF" w:rsidRPr="00500747" w:rsidTr="00D02E64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B6573C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500747" w:rsidRDefault="007474AF" w:rsidP="00D02E64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4AF" w:rsidRDefault="007474AF" w:rsidP="00EF6F81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7474AF" w:rsidRPr="00500747" w:rsidTr="00D02E6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11</w:t>
            </w:r>
          </w:p>
        </w:tc>
      </w:tr>
      <w:tr w:rsidR="007474AF" w:rsidRPr="00B6573C" w:rsidTr="00D02E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0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1D1415" w:rsidRDefault="007474AF" w:rsidP="00087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1415">
              <w:rPr>
                <w:sz w:val="24"/>
                <w:szCs w:val="24"/>
              </w:rPr>
              <w:t>беспечение устойчивого территориального развития   Старотитаровского сельского поселения Темрюкского района посредством совершенствования системы расселения, застройки, благоустройства поселения, его инженерной и социальной инфраструктуры</w:t>
            </w:r>
          </w:p>
          <w:p w:rsidR="007474AF" w:rsidRPr="001D1415" w:rsidRDefault="007474AF" w:rsidP="000870F9">
            <w:pPr>
              <w:rPr>
                <w:b/>
                <w:sz w:val="24"/>
                <w:szCs w:val="24"/>
              </w:rPr>
            </w:pPr>
          </w:p>
        </w:tc>
      </w:tr>
      <w:tr w:rsidR="007474AF" w:rsidRPr="00B6573C" w:rsidTr="00D02E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0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1D1415" w:rsidRDefault="007474AF" w:rsidP="000870F9">
            <w:pPr>
              <w:jc w:val="both"/>
              <w:rPr>
                <w:sz w:val="24"/>
                <w:szCs w:val="24"/>
              </w:rPr>
            </w:pPr>
            <w:r w:rsidRPr="001D1415">
              <w:rPr>
                <w:sz w:val="24"/>
                <w:szCs w:val="24"/>
              </w:rPr>
              <w:t>подготовка документации для формирования земельных участков для продажи</w:t>
            </w:r>
          </w:p>
          <w:p w:rsidR="007474AF" w:rsidRPr="001D1415" w:rsidRDefault="007474AF" w:rsidP="000870F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4AF" w:rsidRPr="00B6573C" w:rsidTr="00C400CB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0"/>
              <w:rPr>
                <w:rFonts w:ascii="Times New Roman" w:hAnsi="Times New Roman" w:cs="Times New Roman"/>
              </w:rPr>
            </w:pPr>
            <w:r w:rsidRPr="00302555">
              <w:rPr>
                <w:rFonts w:ascii="Times New Roman" w:hAnsi="Times New Roman"/>
              </w:rPr>
              <w:t>Мероприятия по землеустройству и землепользованию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C400CB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4AF" w:rsidRPr="00ED52A3" w:rsidRDefault="007474AF" w:rsidP="001D1415">
            <w:pPr>
              <w:rPr>
                <w:sz w:val="24"/>
                <w:szCs w:val="24"/>
              </w:rPr>
            </w:pPr>
            <w:r w:rsidRPr="00ED52A3">
              <w:rPr>
                <w:sz w:val="24"/>
                <w:szCs w:val="24"/>
              </w:rPr>
              <w:t>подготовка межевого плана на земельны</w:t>
            </w:r>
            <w:r>
              <w:rPr>
                <w:sz w:val="24"/>
                <w:szCs w:val="24"/>
              </w:rPr>
              <w:t>е</w:t>
            </w:r>
            <w:r w:rsidRPr="00ED52A3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Администрация Старотитаровского сельского поселения Темрюкского района</w:t>
            </w:r>
          </w:p>
        </w:tc>
      </w:tr>
      <w:tr w:rsidR="007474AF" w:rsidRPr="00B6573C" w:rsidTr="00D02E6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570202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0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474AF" w:rsidRPr="00B6573C" w:rsidTr="00D02E6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7474AF" w:rsidRPr="00B6573C" w:rsidTr="00CF1F93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C400C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Default="007474AF" w:rsidP="00570202">
            <w:pPr>
              <w:jc w:val="center"/>
            </w:pPr>
            <w:r w:rsidRPr="0062361B">
              <w:t>99,4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Default="007474AF" w:rsidP="00570202">
            <w:pPr>
              <w:jc w:val="center"/>
            </w:pPr>
            <w:r w:rsidRPr="00595492"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4AF" w:rsidRPr="00B6573C" w:rsidTr="00CF1F93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Default="007474AF" w:rsidP="00570202">
            <w:pPr>
              <w:jc w:val="center"/>
            </w:pPr>
            <w:r w:rsidRPr="0062361B">
              <w:t>99,4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Default="007474AF" w:rsidP="00570202">
            <w:pPr>
              <w:jc w:val="center"/>
            </w:pPr>
            <w:r w:rsidRPr="00595492"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F" w:rsidRPr="00C400CB" w:rsidRDefault="007474AF" w:rsidP="00D02E64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 w:rsidRPr="00C400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7474AF" w:rsidRPr="00C400CB" w:rsidRDefault="007474AF" w:rsidP="00D02E64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:rsidR="007474AF" w:rsidRDefault="007474AF" w:rsidP="00EF6F81">
      <w:pPr>
        <w:jc w:val="center"/>
        <w:rPr>
          <w:szCs w:val="28"/>
        </w:rPr>
        <w:sectPr w:rsidR="007474AF" w:rsidSect="00167C70">
          <w:headerReference w:type="default" r:id="rId7"/>
          <w:headerReference w:type="firs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7474AF" w:rsidRPr="00484E94" w:rsidRDefault="007474AF" w:rsidP="00DC2B12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7474AF" w:rsidRPr="00484E94" w:rsidRDefault="007474AF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7474AF" w:rsidRPr="00484E94" w:rsidRDefault="007474AF" w:rsidP="00484E94">
      <w:pPr>
        <w:pStyle w:val="ConsPlusNormal0"/>
        <w:jc w:val="center"/>
        <w:rPr>
          <w:szCs w:val="28"/>
        </w:rPr>
      </w:pPr>
    </w:p>
    <w:p w:rsidR="007474AF" w:rsidRPr="0016103B" w:rsidRDefault="007474AF" w:rsidP="00DC2B12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9" w:history="1">
        <w:r w:rsidRPr="00DA07D9">
          <w:t>методикой</w:t>
        </w:r>
      </w:hyperlink>
      <w:r w:rsidRPr="00DA07D9">
        <w:t xml:space="preserve">, предусмотренной постановлением администрации  </w:t>
      </w:r>
      <w:r>
        <w:t>Старотитаровского сельского поселения</w:t>
      </w:r>
      <w:r w:rsidRPr="00DA07D9">
        <w:t xml:space="preserve"> Темрюкск</w:t>
      </w:r>
      <w:r>
        <w:t>ого</w:t>
      </w:r>
      <w:r w:rsidRPr="00DA07D9">
        <w:t xml:space="preserve"> </w:t>
      </w:r>
      <w:r w:rsidRPr="00465E45">
        <w:t>район</w:t>
      </w:r>
      <w:r>
        <w:t>а</w:t>
      </w:r>
      <w:r w:rsidRPr="00465E45">
        <w:t xml:space="preserve"> от </w:t>
      </w:r>
      <w:r>
        <w:t>6 сентября</w:t>
      </w:r>
      <w:r w:rsidRPr="00465E45">
        <w:t xml:space="preserve"> 2021 года № </w:t>
      </w:r>
      <w:r>
        <w:t>180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Старотитаровского сельского поселения</w:t>
      </w:r>
    </w:p>
    <w:p w:rsidR="007474AF" w:rsidRPr="00484E94" w:rsidRDefault="007474AF" w:rsidP="00DC2B12">
      <w:pPr>
        <w:suppressAutoHyphens/>
        <w:jc w:val="both"/>
        <w:rPr>
          <w:szCs w:val="28"/>
          <w:lang w:eastAsia="ar-SA"/>
        </w:rPr>
      </w:pP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7474AF" w:rsidRPr="00484E94" w:rsidRDefault="007474AF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7474AF" w:rsidRPr="00484E94" w:rsidRDefault="007474AF" w:rsidP="00DC2B12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7474AF" w:rsidRPr="00484E94" w:rsidRDefault="007474AF" w:rsidP="00484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7474AF" w:rsidRDefault="007474AF" w:rsidP="00AB4EE1">
      <w:pPr>
        <w:pStyle w:val="ConsPlusNormal0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7474AF" w:rsidRDefault="007474AF" w:rsidP="00AB4EE1">
      <w:pPr>
        <w:pStyle w:val="ConsPlusNormal0"/>
        <w:ind w:firstLine="709"/>
        <w:jc w:val="both"/>
      </w:pPr>
      <w:r>
        <w:t>- обеспечивает разработку муниципальной программы,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муниципальную программу;</w:t>
      </w:r>
    </w:p>
    <w:p w:rsidR="007474AF" w:rsidRDefault="007474AF" w:rsidP="00AB4EE1">
      <w:pPr>
        <w:pStyle w:val="ConsPlusNormal0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7474AF" w:rsidRDefault="007474AF" w:rsidP="00AB4EE1">
      <w:pPr>
        <w:pStyle w:val="ConsPlusNormal0"/>
        <w:ind w:firstLine="709"/>
        <w:jc w:val="both"/>
      </w:pPr>
      <w: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7474AF" w:rsidRDefault="007474AF" w:rsidP="00AB4EE1">
      <w:pPr>
        <w:pStyle w:val="ConsPlusNormal0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7474AF" w:rsidRDefault="007474AF" w:rsidP="00AB4EE1">
      <w:pPr>
        <w:pStyle w:val="ConsPlusNormal0"/>
        <w:ind w:firstLine="709"/>
        <w:jc w:val="both"/>
      </w:pPr>
      <w: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7474AF" w:rsidRDefault="007474AF" w:rsidP="00AB4EE1">
      <w:pPr>
        <w:pStyle w:val="ConsPlusNormal0"/>
        <w:ind w:firstLine="709"/>
        <w:jc w:val="both"/>
      </w:pPr>
      <w: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474AF" w:rsidRDefault="007474AF" w:rsidP="00AB4EE1">
      <w:pPr>
        <w:pStyle w:val="ConsPlusNormal0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7474AF" w:rsidRDefault="007474AF" w:rsidP="00AB4EE1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</w:t>
      </w:r>
      <w:r>
        <w:rPr>
          <w:color w:val="FF0000"/>
        </w:rPr>
        <w:t xml:space="preserve"> </w:t>
      </w:r>
      <w:r>
        <w:t>заполненные отчетные формы мониторинга реализации муниципальной программы.</w:t>
      </w:r>
    </w:p>
    <w:p w:rsidR="007474AF" w:rsidRDefault="007474AF" w:rsidP="00AB4EE1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компетенции:</w:t>
      </w:r>
    </w:p>
    <w:p w:rsidR="007474AF" w:rsidRDefault="007474AF" w:rsidP="00AB4EE1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7474AF" w:rsidRDefault="007474AF" w:rsidP="00AB4EE1">
      <w:pPr>
        <w:pStyle w:val="ConsPlusNormal0"/>
        <w:ind w:firstLine="709"/>
        <w:jc w:val="both"/>
      </w:pPr>
      <w:r>
        <w:t>- ежегодно, до 15 февраля года, следующего за отчетным годом, направляет в финансовый отдел</w:t>
      </w:r>
      <w:r>
        <w:rPr>
          <w:color w:val="FF0000"/>
        </w:rPr>
        <w:t xml:space="preserve"> </w:t>
      </w:r>
      <w:r>
        <w:t>годовой доклад на бумажных и электронных носителях.</w:t>
      </w:r>
    </w:p>
    <w:p w:rsidR="007474AF" w:rsidRDefault="007474AF" w:rsidP="00AB4EE1">
      <w:pPr>
        <w:pStyle w:val="ConsPlusNormal0"/>
        <w:ind w:firstLine="709"/>
        <w:jc w:val="both"/>
      </w:pPr>
      <w:r>
        <w:t>Заказчик:</w:t>
      </w:r>
    </w:p>
    <w:p w:rsidR="007474AF" w:rsidRDefault="007474AF" w:rsidP="00AB4EE1">
      <w:pPr>
        <w:pStyle w:val="ConsPlusNormal0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AB4EE1">
          <w:rPr>
            <w:rStyle w:val="Hyperlink"/>
            <w:color w:val="auto"/>
            <w:u w:val="none"/>
          </w:rPr>
          <w:t>закону</w:t>
        </w:r>
      </w:hyperlink>
      <w:r>
        <w:t xml:space="preserve"> от                                     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474AF" w:rsidRDefault="007474AF" w:rsidP="00AB4EE1">
      <w:pPr>
        <w:pStyle w:val="ConsPlusNormal0"/>
        <w:ind w:firstLine="709"/>
        <w:jc w:val="both"/>
      </w:pPr>
      <w:r>
        <w:t>- проводит анализ выполнения мероприятия;</w:t>
      </w:r>
    </w:p>
    <w:p w:rsidR="007474AF" w:rsidRDefault="007474AF" w:rsidP="00AB4EE1">
      <w:pPr>
        <w:pStyle w:val="ConsPlusNormal0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474AF" w:rsidRDefault="007474AF" w:rsidP="00AB4EE1">
      <w:pPr>
        <w:pStyle w:val="ConsPlusNormal0"/>
        <w:ind w:firstLine="709"/>
        <w:jc w:val="both"/>
      </w:pPr>
      <w: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474AF" w:rsidRDefault="007474AF" w:rsidP="00AB4EE1">
      <w:pPr>
        <w:pStyle w:val="ConsPlusNormal0"/>
        <w:ind w:firstLine="709"/>
        <w:jc w:val="both"/>
      </w:pPr>
      <w:r>
        <w:t>- формирует бюджетные заявки на финансирование мероприятия подпрограммы, а также осуществляет иные полномочия, установленные муниципальной программой (подпрограммой).</w:t>
      </w:r>
    </w:p>
    <w:p w:rsidR="007474AF" w:rsidRDefault="007474AF" w:rsidP="00AB4EE1">
      <w:pPr>
        <w:pStyle w:val="ConsPlusNormal0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7474AF" w:rsidRDefault="007474AF" w:rsidP="00AB4EE1">
      <w:pPr>
        <w:pStyle w:val="ConsPlusNormal0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нужд в соответствии с Федеральным </w:t>
      </w:r>
      <w:hyperlink r:id="rId11" w:history="1">
        <w:r w:rsidRPr="00AB4EE1">
          <w:rPr>
            <w:rStyle w:val="Hyperlink"/>
            <w:color w:val="auto"/>
            <w:u w:val="none"/>
          </w:rPr>
          <w:t>законом</w:t>
        </w:r>
      </w:hyperlink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7474AF" w:rsidRDefault="007474AF" w:rsidP="00AB4EE1">
      <w:pPr>
        <w:pStyle w:val="ConsPlusNormal0"/>
        <w:ind w:firstLine="709"/>
        <w:jc w:val="both"/>
      </w:pPr>
    </w:p>
    <w:p w:rsidR="007474AF" w:rsidRDefault="007474AF" w:rsidP="00D66DD0">
      <w:pPr>
        <w:jc w:val="both"/>
        <w:rPr>
          <w:szCs w:val="28"/>
        </w:rPr>
      </w:pPr>
      <w:r>
        <w:rPr>
          <w:szCs w:val="28"/>
        </w:rPr>
        <w:t>Заместитель главы</w:t>
      </w:r>
    </w:p>
    <w:p w:rsidR="007474AF" w:rsidRDefault="007474AF" w:rsidP="00D66DD0">
      <w:pPr>
        <w:jc w:val="both"/>
        <w:rPr>
          <w:szCs w:val="28"/>
        </w:rPr>
      </w:pPr>
      <w:r>
        <w:rPr>
          <w:szCs w:val="28"/>
        </w:rPr>
        <w:t>Старотитаровского сельского</w:t>
      </w:r>
    </w:p>
    <w:p w:rsidR="007474AF" w:rsidRDefault="007474AF" w:rsidP="00B96477">
      <w:pPr>
        <w:rPr>
          <w:szCs w:val="28"/>
        </w:rPr>
        <w:sectPr w:rsidR="007474AF" w:rsidSect="00DA07D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szCs w:val="28"/>
        </w:rPr>
        <w:t xml:space="preserve">поселения 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       Е.М. Зимина</w:t>
      </w:r>
    </w:p>
    <w:p w:rsidR="007474AF" w:rsidRDefault="007474AF" w:rsidP="001F5CA2">
      <w:pPr>
        <w:jc w:val="center"/>
        <w:rPr>
          <w:b/>
        </w:rPr>
      </w:pPr>
    </w:p>
    <w:sectPr w:rsidR="007474AF" w:rsidSect="0005555B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AF" w:rsidRDefault="007474AF" w:rsidP="00EF6F81">
      <w:r>
        <w:separator/>
      </w:r>
    </w:p>
  </w:endnote>
  <w:endnote w:type="continuationSeparator" w:id="0">
    <w:p w:rsidR="007474AF" w:rsidRDefault="007474AF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AF" w:rsidRDefault="007474AF" w:rsidP="00EF6F81">
      <w:r>
        <w:separator/>
      </w:r>
    </w:p>
  </w:footnote>
  <w:footnote w:type="continuationSeparator" w:id="0">
    <w:p w:rsidR="007474AF" w:rsidRDefault="007474AF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AF" w:rsidRDefault="007474AF" w:rsidP="00B20B96">
    <w:pPr>
      <w:pStyle w:val="Header"/>
      <w:tabs>
        <w:tab w:val="clear" w:pos="4677"/>
        <w:tab w:val="clear" w:pos="9355"/>
        <w:tab w:val="left" w:pos="53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AF" w:rsidRDefault="007474AF">
    <w:pPr>
      <w:pStyle w:val="Header"/>
      <w:jc w:val="center"/>
    </w:pPr>
  </w:p>
  <w:p w:rsidR="007474AF" w:rsidRDefault="007474AF">
    <w:pPr>
      <w:pStyle w:val="Header"/>
    </w:pPr>
    <w:r>
      <w:rPr>
        <w:noProof/>
        <w:lang w:eastAsia="ru-RU"/>
      </w:rPr>
      <w:pict>
        <v:rect id="Прямоугольник 9" o:spid="_x0000_s2049" style="position:absolute;margin-left:1572.5pt;margin-top:0;width:60pt;height:70.5pt;z-index:251660288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7474AF" w:rsidRPr="00DF2090" w:rsidRDefault="007474AF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10261"/>
    <w:rsid w:val="000123B5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870F9"/>
    <w:rsid w:val="000A5167"/>
    <w:rsid w:val="000B4AE6"/>
    <w:rsid w:val="000B4CA8"/>
    <w:rsid w:val="000C0CDF"/>
    <w:rsid w:val="000C1918"/>
    <w:rsid w:val="000C25E0"/>
    <w:rsid w:val="000C3C23"/>
    <w:rsid w:val="000C3FBF"/>
    <w:rsid w:val="000D1B88"/>
    <w:rsid w:val="000D42BE"/>
    <w:rsid w:val="000D5144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7189"/>
    <w:rsid w:val="0016103B"/>
    <w:rsid w:val="00162358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B7870"/>
    <w:rsid w:val="001B7AD5"/>
    <w:rsid w:val="001D080B"/>
    <w:rsid w:val="001D1214"/>
    <w:rsid w:val="001D1415"/>
    <w:rsid w:val="001D4E9D"/>
    <w:rsid w:val="001D7910"/>
    <w:rsid w:val="001E468C"/>
    <w:rsid w:val="001E7209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4B7B"/>
    <w:rsid w:val="0027081A"/>
    <w:rsid w:val="002716B2"/>
    <w:rsid w:val="00273C36"/>
    <w:rsid w:val="002742FE"/>
    <w:rsid w:val="002743DB"/>
    <w:rsid w:val="00275A51"/>
    <w:rsid w:val="00277CB3"/>
    <w:rsid w:val="00284AEB"/>
    <w:rsid w:val="002937AE"/>
    <w:rsid w:val="00295EB1"/>
    <w:rsid w:val="002A1837"/>
    <w:rsid w:val="002A39F5"/>
    <w:rsid w:val="002A7838"/>
    <w:rsid w:val="002B0BEB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2555"/>
    <w:rsid w:val="00306055"/>
    <w:rsid w:val="00324FC7"/>
    <w:rsid w:val="00325B03"/>
    <w:rsid w:val="00326BC3"/>
    <w:rsid w:val="00326F04"/>
    <w:rsid w:val="00337501"/>
    <w:rsid w:val="00345A6E"/>
    <w:rsid w:val="00347A6F"/>
    <w:rsid w:val="003512A0"/>
    <w:rsid w:val="003547EA"/>
    <w:rsid w:val="003559DB"/>
    <w:rsid w:val="00357F42"/>
    <w:rsid w:val="003724CA"/>
    <w:rsid w:val="00374409"/>
    <w:rsid w:val="0037448A"/>
    <w:rsid w:val="003749A4"/>
    <w:rsid w:val="00374C60"/>
    <w:rsid w:val="00376342"/>
    <w:rsid w:val="0038326C"/>
    <w:rsid w:val="00385F3F"/>
    <w:rsid w:val="003979F5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3E755D"/>
    <w:rsid w:val="004019AF"/>
    <w:rsid w:val="00401C77"/>
    <w:rsid w:val="00402AC4"/>
    <w:rsid w:val="004058C3"/>
    <w:rsid w:val="00405F4C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0AEC"/>
    <w:rsid w:val="004816D5"/>
    <w:rsid w:val="00484E94"/>
    <w:rsid w:val="004852C0"/>
    <w:rsid w:val="00491923"/>
    <w:rsid w:val="00494A1C"/>
    <w:rsid w:val="004A2815"/>
    <w:rsid w:val="004A51A1"/>
    <w:rsid w:val="004B3AAC"/>
    <w:rsid w:val="004B6573"/>
    <w:rsid w:val="004C630B"/>
    <w:rsid w:val="004D1434"/>
    <w:rsid w:val="004D3592"/>
    <w:rsid w:val="004D4038"/>
    <w:rsid w:val="004D65CE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0202"/>
    <w:rsid w:val="005716FF"/>
    <w:rsid w:val="00571FAC"/>
    <w:rsid w:val="005750C3"/>
    <w:rsid w:val="00575936"/>
    <w:rsid w:val="0058240E"/>
    <w:rsid w:val="00582EA2"/>
    <w:rsid w:val="00595492"/>
    <w:rsid w:val="00595B9D"/>
    <w:rsid w:val="00596372"/>
    <w:rsid w:val="005A449E"/>
    <w:rsid w:val="005A684E"/>
    <w:rsid w:val="005B3967"/>
    <w:rsid w:val="005B5962"/>
    <w:rsid w:val="005B7233"/>
    <w:rsid w:val="005B786B"/>
    <w:rsid w:val="005C4D2D"/>
    <w:rsid w:val="005C6C01"/>
    <w:rsid w:val="005E288A"/>
    <w:rsid w:val="005E3ACA"/>
    <w:rsid w:val="005E7A49"/>
    <w:rsid w:val="005F59AA"/>
    <w:rsid w:val="005F6D45"/>
    <w:rsid w:val="005F74CC"/>
    <w:rsid w:val="005F7AB0"/>
    <w:rsid w:val="00600FF4"/>
    <w:rsid w:val="006022C3"/>
    <w:rsid w:val="0060710A"/>
    <w:rsid w:val="00611F63"/>
    <w:rsid w:val="00614039"/>
    <w:rsid w:val="00617E6B"/>
    <w:rsid w:val="0062361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11A1"/>
    <w:rsid w:val="00682340"/>
    <w:rsid w:val="0068329E"/>
    <w:rsid w:val="006976D8"/>
    <w:rsid w:val="00697A60"/>
    <w:rsid w:val="006C4020"/>
    <w:rsid w:val="006C6075"/>
    <w:rsid w:val="006C707C"/>
    <w:rsid w:val="006D0695"/>
    <w:rsid w:val="006D2A79"/>
    <w:rsid w:val="006E70C7"/>
    <w:rsid w:val="006E7EDC"/>
    <w:rsid w:val="006F0022"/>
    <w:rsid w:val="006F11CE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24B4C"/>
    <w:rsid w:val="00734314"/>
    <w:rsid w:val="00741C5B"/>
    <w:rsid w:val="00741FA6"/>
    <w:rsid w:val="00745D1A"/>
    <w:rsid w:val="007474AF"/>
    <w:rsid w:val="007526F5"/>
    <w:rsid w:val="00756022"/>
    <w:rsid w:val="00770CD2"/>
    <w:rsid w:val="007821D3"/>
    <w:rsid w:val="00782AE6"/>
    <w:rsid w:val="00783D2D"/>
    <w:rsid w:val="0078526C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06DE9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3BAB"/>
    <w:rsid w:val="00885C29"/>
    <w:rsid w:val="00890443"/>
    <w:rsid w:val="008924E5"/>
    <w:rsid w:val="00896A24"/>
    <w:rsid w:val="008A06FC"/>
    <w:rsid w:val="008A24E1"/>
    <w:rsid w:val="008A32AD"/>
    <w:rsid w:val="008A3ABB"/>
    <w:rsid w:val="008A3DAD"/>
    <w:rsid w:val="008A6FA1"/>
    <w:rsid w:val="008B08D9"/>
    <w:rsid w:val="008B2122"/>
    <w:rsid w:val="008C7F0B"/>
    <w:rsid w:val="008D1ADA"/>
    <w:rsid w:val="008D361C"/>
    <w:rsid w:val="008E229A"/>
    <w:rsid w:val="008E3869"/>
    <w:rsid w:val="008E39E4"/>
    <w:rsid w:val="008E65A9"/>
    <w:rsid w:val="008F1C38"/>
    <w:rsid w:val="009013AF"/>
    <w:rsid w:val="00904240"/>
    <w:rsid w:val="00910293"/>
    <w:rsid w:val="00921C48"/>
    <w:rsid w:val="0092378A"/>
    <w:rsid w:val="0092688F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2A9E"/>
    <w:rsid w:val="0097458B"/>
    <w:rsid w:val="009745F9"/>
    <w:rsid w:val="009838F0"/>
    <w:rsid w:val="009927A9"/>
    <w:rsid w:val="00994207"/>
    <w:rsid w:val="00994548"/>
    <w:rsid w:val="0099567A"/>
    <w:rsid w:val="009A1BB1"/>
    <w:rsid w:val="009B4C82"/>
    <w:rsid w:val="009B6578"/>
    <w:rsid w:val="009C0A30"/>
    <w:rsid w:val="009C3754"/>
    <w:rsid w:val="009C65D1"/>
    <w:rsid w:val="009D244C"/>
    <w:rsid w:val="009D4103"/>
    <w:rsid w:val="009D5DA6"/>
    <w:rsid w:val="009D6765"/>
    <w:rsid w:val="009E1504"/>
    <w:rsid w:val="009E288A"/>
    <w:rsid w:val="009F2245"/>
    <w:rsid w:val="00A03E7E"/>
    <w:rsid w:val="00A1507B"/>
    <w:rsid w:val="00A23788"/>
    <w:rsid w:val="00A30B42"/>
    <w:rsid w:val="00A30FFE"/>
    <w:rsid w:val="00A35B08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7D4F"/>
    <w:rsid w:val="00A811B2"/>
    <w:rsid w:val="00A84785"/>
    <w:rsid w:val="00A96A8D"/>
    <w:rsid w:val="00AA0D84"/>
    <w:rsid w:val="00AA5C4B"/>
    <w:rsid w:val="00AA7594"/>
    <w:rsid w:val="00AB4EE1"/>
    <w:rsid w:val="00AC26F6"/>
    <w:rsid w:val="00AC6410"/>
    <w:rsid w:val="00AC6F55"/>
    <w:rsid w:val="00AD12E0"/>
    <w:rsid w:val="00AD7804"/>
    <w:rsid w:val="00AE09CA"/>
    <w:rsid w:val="00AE7059"/>
    <w:rsid w:val="00AF1DE5"/>
    <w:rsid w:val="00AF3593"/>
    <w:rsid w:val="00AF35BD"/>
    <w:rsid w:val="00AF362F"/>
    <w:rsid w:val="00B07228"/>
    <w:rsid w:val="00B12FB3"/>
    <w:rsid w:val="00B149A9"/>
    <w:rsid w:val="00B1619A"/>
    <w:rsid w:val="00B2042B"/>
    <w:rsid w:val="00B20B96"/>
    <w:rsid w:val="00B2367E"/>
    <w:rsid w:val="00B23A0A"/>
    <w:rsid w:val="00B26FED"/>
    <w:rsid w:val="00B30DEE"/>
    <w:rsid w:val="00B31154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3038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11E5D"/>
    <w:rsid w:val="00C11F9E"/>
    <w:rsid w:val="00C1286D"/>
    <w:rsid w:val="00C138C6"/>
    <w:rsid w:val="00C23387"/>
    <w:rsid w:val="00C3292C"/>
    <w:rsid w:val="00C36A66"/>
    <w:rsid w:val="00C400CB"/>
    <w:rsid w:val="00C4141F"/>
    <w:rsid w:val="00C429D2"/>
    <w:rsid w:val="00C53808"/>
    <w:rsid w:val="00C56BC3"/>
    <w:rsid w:val="00C576C0"/>
    <w:rsid w:val="00C71CC2"/>
    <w:rsid w:val="00C727C7"/>
    <w:rsid w:val="00C72F57"/>
    <w:rsid w:val="00C737C5"/>
    <w:rsid w:val="00C75EAF"/>
    <w:rsid w:val="00C76645"/>
    <w:rsid w:val="00C769C5"/>
    <w:rsid w:val="00C8136C"/>
    <w:rsid w:val="00CA247E"/>
    <w:rsid w:val="00CA61D6"/>
    <w:rsid w:val="00CA63B2"/>
    <w:rsid w:val="00CA76C1"/>
    <w:rsid w:val="00CB24FB"/>
    <w:rsid w:val="00CB6D46"/>
    <w:rsid w:val="00CC0414"/>
    <w:rsid w:val="00CC3853"/>
    <w:rsid w:val="00CD3DA8"/>
    <w:rsid w:val="00CD7797"/>
    <w:rsid w:val="00CE0668"/>
    <w:rsid w:val="00CE12C3"/>
    <w:rsid w:val="00CE6B3F"/>
    <w:rsid w:val="00CF1F93"/>
    <w:rsid w:val="00CF500C"/>
    <w:rsid w:val="00D02E64"/>
    <w:rsid w:val="00D047A4"/>
    <w:rsid w:val="00D07253"/>
    <w:rsid w:val="00D21B4F"/>
    <w:rsid w:val="00D2251E"/>
    <w:rsid w:val="00D23713"/>
    <w:rsid w:val="00D341F7"/>
    <w:rsid w:val="00D3506A"/>
    <w:rsid w:val="00D41483"/>
    <w:rsid w:val="00D509B1"/>
    <w:rsid w:val="00D50A29"/>
    <w:rsid w:val="00D510F8"/>
    <w:rsid w:val="00D57F3E"/>
    <w:rsid w:val="00D65A5D"/>
    <w:rsid w:val="00D66DD0"/>
    <w:rsid w:val="00D74072"/>
    <w:rsid w:val="00D7588E"/>
    <w:rsid w:val="00D814EC"/>
    <w:rsid w:val="00D91580"/>
    <w:rsid w:val="00D9235A"/>
    <w:rsid w:val="00DA07D9"/>
    <w:rsid w:val="00DA0DE0"/>
    <w:rsid w:val="00DA2C96"/>
    <w:rsid w:val="00DA4ED8"/>
    <w:rsid w:val="00DA5916"/>
    <w:rsid w:val="00DA5E25"/>
    <w:rsid w:val="00DC2B12"/>
    <w:rsid w:val="00DC605B"/>
    <w:rsid w:val="00DD1C2E"/>
    <w:rsid w:val="00DD49F6"/>
    <w:rsid w:val="00DD5F0A"/>
    <w:rsid w:val="00DE264F"/>
    <w:rsid w:val="00DE754D"/>
    <w:rsid w:val="00DF2090"/>
    <w:rsid w:val="00DF23BC"/>
    <w:rsid w:val="00E00492"/>
    <w:rsid w:val="00E005C3"/>
    <w:rsid w:val="00E03A2A"/>
    <w:rsid w:val="00E17C37"/>
    <w:rsid w:val="00E17F30"/>
    <w:rsid w:val="00E21261"/>
    <w:rsid w:val="00E21615"/>
    <w:rsid w:val="00E23571"/>
    <w:rsid w:val="00E24387"/>
    <w:rsid w:val="00E26841"/>
    <w:rsid w:val="00E33916"/>
    <w:rsid w:val="00E40609"/>
    <w:rsid w:val="00E43186"/>
    <w:rsid w:val="00E5079C"/>
    <w:rsid w:val="00E53807"/>
    <w:rsid w:val="00E60BDE"/>
    <w:rsid w:val="00E70BC2"/>
    <w:rsid w:val="00E73688"/>
    <w:rsid w:val="00E746A1"/>
    <w:rsid w:val="00E803BD"/>
    <w:rsid w:val="00E8468F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2B5B"/>
    <w:rsid w:val="00EB4962"/>
    <w:rsid w:val="00EC24A4"/>
    <w:rsid w:val="00EC30DF"/>
    <w:rsid w:val="00EC596E"/>
    <w:rsid w:val="00ED0913"/>
    <w:rsid w:val="00ED2AA6"/>
    <w:rsid w:val="00ED52A3"/>
    <w:rsid w:val="00ED65F3"/>
    <w:rsid w:val="00ED6AB3"/>
    <w:rsid w:val="00ED794E"/>
    <w:rsid w:val="00EE5BAC"/>
    <w:rsid w:val="00EE6972"/>
    <w:rsid w:val="00EE7E4C"/>
    <w:rsid w:val="00EF687A"/>
    <w:rsid w:val="00EF6A40"/>
    <w:rsid w:val="00EF6A79"/>
    <w:rsid w:val="00EF6F81"/>
    <w:rsid w:val="00F00398"/>
    <w:rsid w:val="00F00A4A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4545E"/>
    <w:rsid w:val="00F65DF0"/>
    <w:rsid w:val="00F677FC"/>
    <w:rsid w:val="00F67E40"/>
    <w:rsid w:val="00F707E1"/>
    <w:rsid w:val="00F80A2B"/>
    <w:rsid w:val="00F80B7C"/>
    <w:rsid w:val="00F84016"/>
    <w:rsid w:val="00F8586D"/>
    <w:rsid w:val="00F922EA"/>
    <w:rsid w:val="00F923DF"/>
    <w:rsid w:val="00F94726"/>
    <w:rsid w:val="00F9526E"/>
    <w:rsid w:val="00F96CD6"/>
    <w:rsid w:val="00F96F3C"/>
    <w:rsid w:val="00F97C68"/>
    <w:rsid w:val="00FA1A72"/>
    <w:rsid w:val="00FA3840"/>
    <w:rsid w:val="00FA4131"/>
    <w:rsid w:val="00FB065A"/>
    <w:rsid w:val="00FC2799"/>
    <w:rsid w:val="00FC3BBA"/>
    <w:rsid w:val="00FD1D31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14"/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1A14"/>
    <w:pPr>
      <w:ind w:left="720"/>
      <w:contextualSpacing/>
    </w:pPr>
  </w:style>
  <w:style w:type="table" w:styleId="TableGrid">
    <w:name w:val="Table Grid"/>
    <w:basedOn w:val="TableNormal"/>
    <w:uiPriority w:val="99"/>
    <w:rsid w:val="00441A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6F81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6F81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">
    <w:name w:val="Нормальный (таблица)"/>
    <w:basedOn w:val="Normal"/>
    <w:next w:val="Normal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ED2AA6"/>
    <w:rPr>
      <w:rFonts w:cs="Times New Roman"/>
    </w:rPr>
  </w:style>
  <w:style w:type="character" w:customStyle="1" w:styleId="a1">
    <w:name w:val="Гипертекстовая ссылка"/>
    <w:uiPriority w:val="99"/>
    <w:rsid w:val="00B946DD"/>
    <w:rPr>
      <w:color w:val="106BBE"/>
    </w:rPr>
  </w:style>
  <w:style w:type="character" w:customStyle="1" w:styleId="a2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Normal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BA76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a3">
    <w:name w:val="Текст (справка)"/>
    <w:basedOn w:val="Normal"/>
    <w:next w:val="Normal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NoSpacing">
    <w:name w:val="No Spacing"/>
    <w:uiPriority w:val="99"/>
    <w:qFormat/>
    <w:rsid w:val="000336F7"/>
    <w:rPr>
      <w:rFonts w:eastAsia="Times New Roman"/>
    </w:rPr>
  </w:style>
  <w:style w:type="character" w:styleId="Hyperlink">
    <w:name w:val="Hyperlink"/>
    <w:basedOn w:val="DefaultParagraphFont"/>
    <w:uiPriority w:val="99"/>
    <w:rsid w:val="00AB4E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B1181782DD9694413AF93DE20B6E41595C8C483FDC9E49432E8B569A339CB8DBD43084FBF8610FDA46C47BDDT5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1181782DD9694413AE730F467314B5D50D54238D29317177E8D01C5639AED89946EDDB9BD720ED958C37ADC5D8D9918BE583E898F4FF16A10A703T0Y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2119</TotalTime>
  <Pages>9</Pages>
  <Words>1541</Words>
  <Characters>8788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1</cp:lastModifiedBy>
  <cp:revision>210</cp:revision>
  <cp:lastPrinted>2021-06-11T06:36:00Z</cp:lastPrinted>
  <dcterms:created xsi:type="dcterms:W3CDTF">2018-08-07T11:48:00Z</dcterms:created>
  <dcterms:modified xsi:type="dcterms:W3CDTF">2023-04-18T05:21:00Z</dcterms:modified>
</cp:coreProperties>
</file>