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F5" w:rsidRPr="002C3C68" w:rsidRDefault="00687BF5" w:rsidP="002C3C6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3C68">
        <w:rPr>
          <w:rFonts w:ascii="Times New Roman" w:hAnsi="Times New Roman"/>
          <w:sz w:val="24"/>
          <w:szCs w:val="24"/>
        </w:rPr>
        <w:t>Приложение № 3</w:t>
      </w:r>
    </w:p>
    <w:p w:rsidR="00687BF5" w:rsidRPr="002C3C68" w:rsidRDefault="00687BF5" w:rsidP="002C3C68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C3C68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87BF5" w:rsidRPr="002C3C68" w:rsidRDefault="00687BF5" w:rsidP="002C3C6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3C68">
        <w:rPr>
          <w:rFonts w:ascii="Times New Roman" w:hAnsi="Times New Roman"/>
          <w:sz w:val="24"/>
          <w:szCs w:val="24"/>
        </w:rPr>
        <w:t>Старотитаровского сельского поселения</w:t>
      </w:r>
    </w:p>
    <w:p w:rsidR="00687BF5" w:rsidRPr="002C3C68" w:rsidRDefault="00687BF5" w:rsidP="002C3C6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3C68">
        <w:rPr>
          <w:rFonts w:ascii="Times New Roman" w:hAnsi="Times New Roman"/>
          <w:sz w:val="24"/>
          <w:szCs w:val="24"/>
        </w:rPr>
        <w:t>Темрюкского района</w:t>
      </w:r>
    </w:p>
    <w:p w:rsidR="00687BF5" w:rsidRDefault="00687BF5" w:rsidP="002C3C68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C3C68">
        <w:rPr>
          <w:rFonts w:ascii="Times New Roman" w:hAnsi="Times New Roman"/>
          <w:sz w:val="24"/>
          <w:szCs w:val="24"/>
        </w:rPr>
        <w:t>т 11.12.2017 № 269</w:t>
      </w:r>
    </w:p>
    <w:p w:rsidR="00687BF5" w:rsidRDefault="00687BF5" w:rsidP="002C3C6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87BF5" w:rsidRDefault="00687BF5" w:rsidP="002C3C6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87BF5" w:rsidRDefault="00687BF5" w:rsidP="002C3C6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87BF5" w:rsidRPr="007E4500" w:rsidRDefault="00687BF5" w:rsidP="002C3C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E4500">
        <w:rPr>
          <w:rFonts w:ascii="Times New Roman" w:hAnsi="Times New Roman"/>
          <w:sz w:val="28"/>
          <w:szCs w:val="28"/>
        </w:rPr>
        <w:t>СВЕДЕНИЯ О СРЕДНЕМЕСЯЧНОЙ ЗАРАБОТНОЙ ПЛАТЕ РУКОВОДИТЕЛЕЙ, ИХ ЗАМЕСТИТЕЛЕЙ, ГЛАВНЫХ БУХГАЛТЕРОВ</w:t>
      </w:r>
    </w:p>
    <w:p w:rsidR="00687BF5" w:rsidRPr="007E4500" w:rsidRDefault="00687BF5" w:rsidP="002C3C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E4500">
        <w:rPr>
          <w:rFonts w:ascii="Times New Roman" w:hAnsi="Times New Roman"/>
          <w:sz w:val="28"/>
          <w:szCs w:val="28"/>
        </w:rPr>
        <w:t>МУП «РЕМСТРОЙСЕРВИС» СТАРОТИТАРОВСКОГО СЕЛЬСКОГО ПОСЕЛЕНИЯ ТЕМРЮКСКОГО РАЙОНА  ЗА 20</w:t>
      </w:r>
      <w:r>
        <w:rPr>
          <w:rFonts w:ascii="Times New Roman" w:hAnsi="Times New Roman"/>
          <w:sz w:val="28"/>
          <w:szCs w:val="28"/>
        </w:rPr>
        <w:t>20</w:t>
      </w:r>
      <w:r w:rsidRPr="007E4500">
        <w:rPr>
          <w:rFonts w:ascii="Times New Roman" w:hAnsi="Times New Roman"/>
          <w:sz w:val="28"/>
          <w:szCs w:val="28"/>
        </w:rPr>
        <w:t xml:space="preserve"> ГОД</w:t>
      </w:r>
    </w:p>
    <w:p w:rsidR="00687BF5" w:rsidRPr="007E4500" w:rsidRDefault="00687BF5" w:rsidP="002C3C68">
      <w:pPr>
        <w:rPr>
          <w:sz w:val="28"/>
          <w:szCs w:val="28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245"/>
        <w:gridCol w:w="3509"/>
      </w:tblGrid>
      <w:tr w:rsidR="00687BF5" w:rsidRPr="0047113E" w:rsidTr="0047113E">
        <w:tc>
          <w:tcPr>
            <w:tcW w:w="817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09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Среднемесячная заработная плата(руб.)</w:t>
            </w:r>
          </w:p>
        </w:tc>
      </w:tr>
      <w:tr w:rsidR="00687BF5" w:rsidRPr="0047113E" w:rsidTr="00A26718">
        <w:trPr>
          <w:trHeight w:val="856"/>
        </w:trPr>
        <w:tc>
          <w:tcPr>
            <w:tcW w:w="817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Директор МУП «</w:t>
            </w:r>
            <w:smartTag w:uri="urn:schemas-microsoft-com:office:smarttags" w:element="PersonName">
              <w:r w:rsidRPr="00A26718">
                <w:rPr>
                  <w:rFonts w:ascii="Times New Roman" w:hAnsi="Times New Roman"/>
                  <w:sz w:val="24"/>
                  <w:szCs w:val="24"/>
                </w:rPr>
                <w:t>Ремстройсервис</w:t>
              </w:r>
            </w:smartTag>
            <w:r w:rsidRPr="00A26718">
              <w:rPr>
                <w:rFonts w:ascii="Times New Roman" w:hAnsi="Times New Roman"/>
                <w:sz w:val="24"/>
                <w:szCs w:val="24"/>
              </w:rPr>
              <w:t>» Старотитаровского сельского поселения Темрюкского района</w:t>
            </w:r>
          </w:p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687BF5" w:rsidRPr="00BB3729" w:rsidRDefault="00687BF5" w:rsidP="00A2671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29">
              <w:rPr>
                <w:rFonts w:ascii="Times New Roman" w:hAnsi="Times New Roman"/>
                <w:sz w:val="24"/>
                <w:szCs w:val="24"/>
              </w:rPr>
              <w:t>35 500,00</w:t>
            </w:r>
          </w:p>
        </w:tc>
      </w:tr>
      <w:tr w:rsidR="00687BF5" w:rsidRPr="0047113E" w:rsidTr="00A26718">
        <w:tc>
          <w:tcPr>
            <w:tcW w:w="817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718">
              <w:rPr>
                <w:rFonts w:ascii="Times New Roman" w:hAnsi="Times New Roman"/>
                <w:sz w:val="24"/>
                <w:szCs w:val="24"/>
              </w:rPr>
              <w:t>Главный бухгалтер МУП «</w:t>
            </w:r>
            <w:smartTag w:uri="urn:schemas-microsoft-com:office:smarttags" w:element="PersonName">
              <w:r w:rsidRPr="00A26718">
                <w:rPr>
                  <w:rFonts w:ascii="Times New Roman" w:hAnsi="Times New Roman"/>
                  <w:sz w:val="24"/>
                  <w:szCs w:val="24"/>
                </w:rPr>
                <w:t>Ремстройсервис</w:t>
              </w:r>
            </w:smartTag>
            <w:r w:rsidRPr="00A267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7BF5" w:rsidRPr="00A26718" w:rsidRDefault="00687BF5" w:rsidP="004711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687BF5" w:rsidRPr="00BB3729" w:rsidRDefault="00687BF5" w:rsidP="00A2671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29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</w:tr>
    </w:tbl>
    <w:p w:rsidR="00687BF5" w:rsidRPr="002C3C68" w:rsidRDefault="00687BF5" w:rsidP="002C3C68">
      <w:pPr>
        <w:tabs>
          <w:tab w:val="left" w:pos="1950"/>
        </w:tabs>
      </w:pPr>
      <w:r>
        <w:tab/>
      </w:r>
    </w:p>
    <w:p w:rsidR="00687BF5" w:rsidRPr="002C3C68" w:rsidRDefault="00687BF5" w:rsidP="002C3C68">
      <w:pPr>
        <w:tabs>
          <w:tab w:val="left" w:pos="1950"/>
        </w:tabs>
      </w:pPr>
      <w:bookmarkStart w:id="0" w:name="_GoBack"/>
      <w:bookmarkEnd w:id="0"/>
    </w:p>
    <w:sectPr w:rsidR="00687BF5" w:rsidRPr="002C3C68" w:rsidSect="003E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F5" w:rsidRDefault="00687BF5" w:rsidP="002C3C68">
      <w:pPr>
        <w:spacing w:after="0" w:line="240" w:lineRule="auto"/>
      </w:pPr>
      <w:r>
        <w:separator/>
      </w:r>
    </w:p>
  </w:endnote>
  <w:endnote w:type="continuationSeparator" w:id="0">
    <w:p w:rsidR="00687BF5" w:rsidRDefault="00687BF5" w:rsidP="002C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F5" w:rsidRDefault="00687BF5" w:rsidP="002C3C68">
      <w:pPr>
        <w:spacing w:after="0" w:line="240" w:lineRule="auto"/>
      </w:pPr>
      <w:r>
        <w:separator/>
      </w:r>
    </w:p>
  </w:footnote>
  <w:footnote w:type="continuationSeparator" w:id="0">
    <w:p w:rsidR="00687BF5" w:rsidRDefault="00687BF5" w:rsidP="002C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C68"/>
    <w:rsid w:val="00061C2B"/>
    <w:rsid w:val="001834C9"/>
    <w:rsid w:val="001A56A2"/>
    <w:rsid w:val="001D27F2"/>
    <w:rsid w:val="001D2AAE"/>
    <w:rsid w:val="001D525B"/>
    <w:rsid w:val="00202BD2"/>
    <w:rsid w:val="002C3C68"/>
    <w:rsid w:val="003C0048"/>
    <w:rsid w:val="003C3287"/>
    <w:rsid w:val="003E671C"/>
    <w:rsid w:val="00442029"/>
    <w:rsid w:val="0044721E"/>
    <w:rsid w:val="00457BF3"/>
    <w:rsid w:val="0047113E"/>
    <w:rsid w:val="00481ACA"/>
    <w:rsid w:val="00615ECA"/>
    <w:rsid w:val="00630A1D"/>
    <w:rsid w:val="00687BF5"/>
    <w:rsid w:val="00715ADE"/>
    <w:rsid w:val="007567C8"/>
    <w:rsid w:val="00797B29"/>
    <w:rsid w:val="007C5783"/>
    <w:rsid w:val="007E4500"/>
    <w:rsid w:val="008355DB"/>
    <w:rsid w:val="00837B6E"/>
    <w:rsid w:val="00903612"/>
    <w:rsid w:val="00A056E9"/>
    <w:rsid w:val="00A26718"/>
    <w:rsid w:val="00A30E14"/>
    <w:rsid w:val="00A46185"/>
    <w:rsid w:val="00A53BAF"/>
    <w:rsid w:val="00A95542"/>
    <w:rsid w:val="00AC5BBC"/>
    <w:rsid w:val="00AD1640"/>
    <w:rsid w:val="00B975C5"/>
    <w:rsid w:val="00BB1355"/>
    <w:rsid w:val="00BB3729"/>
    <w:rsid w:val="00BD4630"/>
    <w:rsid w:val="00C05986"/>
    <w:rsid w:val="00C0661C"/>
    <w:rsid w:val="00C12B72"/>
    <w:rsid w:val="00C57D45"/>
    <w:rsid w:val="00CD4930"/>
    <w:rsid w:val="00CD4D2B"/>
    <w:rsid w:val="00CE7123"/>
    <w:rsid w:val="00CF23EB"/>
    <w:rsid w:val="00D76DDB"/>
    <w:rsid w:val="00DA26A4"/>
    <w:rsid w:val="00DC6742"/>
    <w:rsid w:val="00E3553B"/>
    <w:rsid w:val="00E44084"/>
    <w:rsid w:val="00E61E98"/>
    <w:rsid w:val="00E62B49"/>
    <w:rsid w:val="00F42A8A"/>
    <w:rsid w:val="00F5275A"/>
    <w:rsid w:val="00F9297B"/>
    <w:rsid w:val="00FD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C6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C68"/>
    <w:rPr>
      <w:rFonts w:cs="Times New Roman"/>
    </w:rPr>
  </w:style>
  <w:style w:type="paragraph" w:styleId="NoSpacing">
    <w:name w:val="No Spacing"/>
    <w:uiPriority w:val="99"/>
    <w:qFormat/>
    <w:rsid w:val="002C3C68"/>
  </w:style>
  <w:style w:type="table" w:styleId="TableGrid">
    <w:name w:val="Table Grid"/>
    <w:basedOn w:val="TableNormal"/>
    <w:uiPriority w:val="99"/>
    <w:rsid w:val="002C3C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78</Words>
  <Characters>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2018-12-26T12:52:00Z</dcterms:created>
  <dcterms:modified xsi:type="dcterms:W3CDTF">2021-01-25T05:49:00Z</dcterms:modified>
</cp:coreProperties>
</file>